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A3" w:rsidRPr="00B42579" w:rsidRDefault="003053A3" w:rsidP="00B42579">
      <w:pPr>
        <w:spacing w:after="0" w:line="360" w:lineRule="auto"/>
        <w:rPr>
          <w:rFonts w:cs="Calibri"/>
          <w:b/>
          <w:sz w:val="20"/>
          <w:szCs w:val="20"/>
        </w:rPr>
      </w:pPr>
      <w:r w:rsidRPr="00B42579">
        <w:rPr>
          <w:rFonts w:cs="Calibri"/>
          <w:b/>
          <w:sz w:val="20"/>
          <w:szCs w:val="20"/>
        </w:rPr>
        <w:t>ALLEGATO - Modello di domanda</w:t>
      </w:r>
    </w:p>
    <w:p w:rsidR="003053A3" w:rsidRPr="0068691B" w:rsidRDefault="003053A3" w:rsidP="0068691B">
      <w:pPr>
        <w:spacing w:after="0" w:line="240" w:lineRule="auto"/>
        <w:ind w:left="5664" w:firstLine="708"/>
        <w:rPr>
          <w:rFonts w:cs="Calibri"/>
          <w:b/>
          <w:bCs/>
        </w:rPr>
      </w:pPr>
      <w:r w:rsidRPr="0068691B">
        <w:rPr>
          <w:rFonts w:cs="Calibri"/>
          <w:b/>
          <w:bCs/>
        </w:rPr>
        <w:t xml:space="preserve">Comune di Cutrofiano </w:t>
      </w:r>
    </w:p>
    <w:p w:rsidR="003053A3" w:rsidRPr="0068691B" w:rsidRDefault="003053A3" w:rsidP="0068691B">
      <w:pPr>
        <w:spacing w:after="0" w:line="240" w:lineRule="auto"/>
        <w:ind w:left="6372"/>
        <w:rPr>
          <w:rFonts w:cs="Calibri"/>
          <w:b/>
          <w:bCs/>
        </w:rPr>
      </w:pPr>
      <w:r w:rsidRPr="0068691B">
        <w:rPr>
          <w:rFonts w:cs="Calibri"/>
          <w:b/>
          <w:bCs/>
        </w:rPr>
        <w:t>Ufficio Comunale di Censimento</w:t>
      </w:r>
    </w:p>
    <w:p w:rsidR="003053A3" w:rsidRPr="0068691B" w:rsidRDefault="003053A3" w:rsidP="0068691B">
      <w:pPr>
        <w:spacing w:after="0" w:line="240" w:lineRule="auto"/>
        <w:ind w:left="5664" w:firstLine="708"/>
        <w:rPr>
          <w:rFonts w:cs="Calibri"/>
          <w:b/>
          <w:bCs/>
        </w:rPr>
      </w:pPr>
      <w:r w:rsidRPr="0068691B">
        <w:rPr>
          <w:rFonts w:cs="Calibri"/>
          <w:b/>
          <w:bCs/>
        </w:rPr>
        <w:t xml:space="preserve">Largo Resistenza 1 </w:t>
      </w:r>
    </w:p>
    <w:p w:rsidR="003053A3" w:rsidRPr="0068691B" w:rsidRDefault="003053A3" w:rsidP="0068691B">
      <w:pPr>
        <w:spacing w:after="0" w:line="240" w:lineRule="auto"/>
        <w:ind w:left="5664" w:firstLine="708"/>
        <w:rPr>
          <w:rFonts w:cs="Calibri"/>
          <w:b/>
          <w:bCs/>
          <w:sz w:val="20"/>
          <w:szCs w:val="20"/>
        </w:rPr>
      </w:pPr>
      <w:r w:rsidRPr="0068691B">
        <w:rPr>
          <w:rFonts w:cs="Calibri"/>
          <w:b/>
          <w:bCs/>
        </w:rPr>
        <w:t>73020 Cutrofiano (Le)</w:t>
      </w:r>
    </w:p>
    <w:p w:rsidR="003053A3" w:rsidRDefault="003053A3" w:rsidP="00B42579">
      <w:pPr>
        <w:spacing w:after="0" w:line="360" w:lineRule="auto"/>
        <w:jc w:val="both"/>
        <w:rPr>
          <w:rFonts w:cs="Calibri"/>
          <w:sz w:val="20"/>
          <w:szCs w:val="20"/>
        </w:rPr>
      </w:pPr>
    </w:p>
    <w:p w:rsidR="003053A3" w:rsidRPr="0068691B" w:rsidRDefault="003053A3" w:rsidP="00B42579">
      <w:pPr>
        <w:spacing w:after="0" w:line="360" w:lineRule="auto"/>
        <w:jc w:val="both"/>
        <w:rPr>
          <w:rFonts w:cs="Calibri"/>
          <w:b/>
          <w:bCs/>
          <w:sz w:val="20"/>
          <w:szCs w:val="20"/>
        </w:rPr>
      </w:pPr>
      <w:r w:rsidRPr="0068691B">
        <w:rPr>
          <w:rFonts w:cs="Calibri"/>
          <w:b/>
          <w:bCs/>
          <w:sz w:val="20"/>
          <w:szCs w:val="20"/>
        </w:rPr>
        <w:t>DOMANDA DI PARTECIPAZIONE ALLA SELEZIONE PUBBLICA, PER SOLI TITOLI, PER LA COSTITUZIONE DI UNA GRADUATORIA DI MERITO PER RILEVATORI STATISTICI DA UTILIZZARE PER LE INDAGINI ISTAT RELATIVE AL CENSIMENTO PERMANENTE DELLA POPOLAZIONE E DELLE ABITAZIONI 2021.</w:t>
      </w:r>
    </w:p>
    <w:p w:rsidR="003053A3" w:rsidRPr="00B42579" w:rsidRDefault="003053A3" w:rsidP="00B42579">
      <w:pPr>
        <w:spacing w:after="0" w:line="360" w:lineRule="auto"/>
        <w:jc w:val="both"/>
        <w:rPr>
          <w:rFonts w:cs="Calibri"/>
          <w:sz w:val="20"/>
          <w:szCs w:val="20"/>
        </w:rPr>
      </w:pPr>
    </w:p>
    <w:p w:rsidR="003053A3" w:rsidRPr="00B42579" w:rsidRDefault="003053A3" w:rsidP="00B42579">
      <w:pPr>
        <w:spacing w:after="0" w:line="360" w:lineRule="auto"/>
        <w:rPr>
          <w:rFonts w:cs="Calibri"/>
          <w:sz w:val="20"/>
          <w:szCs w:val="20"/>
        </w:rPr>
      </w:pPr>
      <w:r w:rsidRPr="00B42579">
        <w:rPr>
          <w:rFonts w:cs="Calibri"/>
          <w:sz w:val="20"/>
          <w:szCs w:val="20"/>
        </w:rPr>
        <w:t>Il/la sottoscritto/a (cognome e nome) ________________________________________________________</w:t>
      </w:r>
    </w:p>
    <w:p w:rsidR="003053A3" w:rsidRPr="00B42579" w:rsidRDefault="003053A3" w:rsidP="00B42579">
      <w:pPr>
        <w:spacing w:after="0" w:line="360" w:lineRule="auto"/>
        <w:jc w:val="center"/>
        <w:rPr>
          <w:rFonts w:cs="Calibri"/>
          <w:b/>
          <w:bCs/>
          <w:sz w:val="20"/>
          <w:szCs w:val="20"/>
        </w:rPr>
      </w:pPr>
      <w:r w:rsidRPr="00B42579">
        <w:rPr>
          <w:rFonts w:cs="Calibri"/>
          <w:b/>
          <w:bCs/>
          <w:sz w:val="20"/>
          <w:szCs w:val="20"/>
        </w:rPr>
        <w:t>C H I E D E</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di essere ammesso/a alla selezione pubblica, per soli titoli, ai fini della costituzione della graduatoria per rilevatori statistici utilizzabile per le indagini indette dall’Istat. </w:t>
      </w:r>
    </w:p>
    <w:p w:rsidR="003053A3" w:rsidRPr="00B42579" w:rsidRDefault="003053A3" w:rsidP="00B42579">
      <w:pPr>
        <w:spacing w:after="0" w:line="360" w:lineRule="auto"/>
        <w:jc w:val="both"/>
        <w:rPr>
          <w:rFonts w:cs="Calibri"/>
          <w:sz w:val="20"/>
          <w:szCs w:val="20"/>
        </w:rPr>
      </w:pPr>
      <w:r w:rsidRPr="00B42579">
        <w:rPr>
          <w:rFonts w:cs="Calibri"/>
          <w:sz w:val="20"/>
          <w:szCs w:val="20"/>
        </w:rPr>
        <w:t>A tal fine, ai sensi dell’art. 46 del DPR n.442/2000 in materia di dichiarazioni sostitutive di certificazioni, consapevole delle responsabilità e delle pene stabilite dalla legge per false attestazioni e mendaci dichiarazioni, sotto la sua personale responsabilità (art. 76 del DPR n. 445/2000)</w:t>
      </w:r>
    </w:p>
    <w:p w:rsidR="003053A3" w:rsidRPr="00B42579" w:rsidRDefault="003053A3" w:rsidP="00B42579">
      <w:pPr>
        <w:spacing w:after="0" w:line="360" w:lineRule="auto"/>
        <w:jc w:val="center"/>
        <w:rPr>
          <w:rFonts w:cs="Calibri"/>
          <w:b/>
          <w:bCs/>
          <w:sz w:val="20"/>
          <w:szCs w:val="20"/>
        </w:rPr>
      </w:pPr>
      <w:r w:rsidRPr="00B42579">
        <w:rPr>
          <w:rFonts w:cs="Calibri"/>
          <w:b/>
          <w:bCs/>
          <w:sz w:val="20"/>
          <w:szCs w:val="20"/>
        </w:rPr>
        <w:t>DICHIARA</w:t>
      </w:r>
    </w:p>
    <w:p w:rsidR="003053A3" w:rsidRPr="00B42579" w:rsidRDefault="003053A3" w:rsidP="00B42579">
      <w:pPr>
        <w:spacing w:after="0" w:line="360" w:lineRule="auto"/>
        <w:rPr>
          <w:rFonts w:cs="Calibri"/>
          <w:sz w:val="20"/>
          <w:szCs w:val="20"/>
        </w:rPr>
      </w:pPr>
      <w:r w:rsidRPr="00B42579">
        <w:rPr>
          <w:rFonts w:cs="Calibri"/>
          <w:sz w:val="20"/>
          <w:szCs w:val="20"/>
        </w:rPr>
        <w:t xml:space="preserve">1. di essere nato/a _________________________________________ prov. ___________ il ______________________ </w:t>
      </w:r>
    </w:p>
    <w:p w:rsidR="003053A3" w:rsidRPr="00B42579" w:rsidRDefault="003053A3" w:rsidP="00B42579">
      <w:pPr>
        <w:spacing w:after="0" w:line="360" w:lineRule="auto"/>
        <w:rPr>
          <w:rFonts w:cs="Calibri"/>
          <w:sz w:val="20"/>
          <w:szCs w:val="20"/>
        </w:rPr>
      </w:pPr>
      <w:r w:rsidRPr="00B42579">
        <w:rPr>
          <w:rFonts w:cs="Calibri"/>
          <w:sz w:val="20"/>
          <w:szCs w:val="20"/>
        </w:rPr>
        <w:t xml:space="preserve">2. codice fiscale ___________________________________________________________________________________ </w:t>
      </w:r>
    </w:p>
    <w:p w:rsidR="003053A3" w:rsidRPr="00B42579" w:rsidRDefault="003053A3" w:rsidP="00B42579">
      <w:pPr>
        <w:spacing w:after="0" w:line="360" w:lineRule="auto"/>
        <w:rPr>
          <w:rFonts w:cs="Calibri"/>
          <w:sz w:val="20"/>
          <w:szCs w:val="20"/>
        </w:rPr>
      </w:pPr>
      <w:r w:rsidRPr="00B42579">
        <w:rPr>
          <w:rFonts w:cs="Calibri"/>
          <w:sz w:val="20"/>
          <w:szCs w:val="20"/>
        </w:rPr>
        <w:t xml:space="preserve">3. di essere residente a ________________________________________________________________ prov. _______ </w:t>
      </w:r>
    </w:p>
    <w:p w:rsidR="003053A3" w:rsidRPr="00B42579" w:rsidRDefault="003053A3" w:rsidP="00B42579">
      <w:pPr>
        <w:spacing w:after="0" w:line="360" w:lineRule="auto"/>
        <w:rPr>
          <w:rFonts w:cs="Calibri"/>
          <w:sz w:val="20"/>
          <w:szCs w:val="20"/>
        </w:rPr>
      </w:pPr>
      <w:r w:rsidRPr="00B42579">
        <w:rPr>
          <w:rFonts w:cs="Calibri"/>
          <w:sz w:val="20"/>
          <w:szCs w:val="20"/>
        </w:rPr>
        <w:t>via ___________________________________________________________________________________  n. ______</w:t>
      </w:r>
    </w:p>
    <w:p w:rsidR="003053A3" w:rsidRPr="00B42579" w:rsidRDefault="003053A3" w:rsidP="00B42579">
      <w:pPr>
        <w:spacing w:after="0" w:line="360" w:lineRule="auto"/>
        <w:rPr>
          <w:rFonts w:cs="Calibri"/>
          <w:sz w:val="20"/>
          <w:szCs w:val="20"/>
        </w:rPr>
      </w:pPr>
      <w:r w:rsidRPr="00B42579">
        <w:rPr>
          <w:rFonts w:cs="Calibri"/>
          <w:sz w:val="20"/>
          <w:szCs w:val="20"/>
        </w:rPr>
        <w:t xml:space="preserve">Telefono ____________________________________________ cellulare  ____________________________________ </w:t>
      </w:r>
    </w:p>
    <w:p w:rsidR="003053A3" w:rsidRPr="00B42579" w:rsidRDefault="003053A3" w:rsidP="00B42579">
      <w:pPr>
        <w:spacing w:after="0" w:line="360" w:lineRule="auto"/>
        <w:rPr>
          <w:rFonts w:cs="Calibri"/>
          <w:sz w:val="20"/>
          <w:szCs w:val="20"/>
        </w:rPr>
      </w:pPr>
      <w:r w:rsidRPr="00B42579">
        <w:rPr>
          <w:rFonts w:cs="Calibri"/>
          <w:sz w:val="20"/>
          <w:szCs w:val="20"/>
        </w:rPr>
        <w:t xml:space="preserve">4. indirizzo di posta elettronica che verrà usato per tutte le comunicazioni: </w:t>
      </w:r>
    </w:p>
    <w:p w:rsidR="003053A3" w:rsidRPr="00B42579" w:rsidRDefault="003053A3" w:rsidP="00B42579">
      <w:pPr>
        <w:spacing w:after="0" w:line="360" w:lineRule="auto"/>
        <w:rPr>
          <w:rFonts w:cs="Calibri"/>
          <w:sz w:val="20"/>
          <w:szCs w:val="20"/>
        </w:rPr>
      </w:pPr>
      <w:r w:rsidRPr="00B42579">
        <w:rPr>
          <w:rFonts w:cs="Calibri"/>
          <w:sz w:val="20"/>
          <w:szCs w:val="20"/>
        </w:rPr>
        <w:t>PEC:______________________________________________________@_____________________________________</w:t>
      </w:r>
    </w:p>
    <w:p w:rsidR="003053A3" w:rsidRPr="00B42579" w:rsidRDefault="003053A3" w:rsidP="00B42579">
      <w:pPr>
        <w:spacing w:after="0" w:line="360" w:lineRule="auto"/>
        <w:rPr>
          <w:rFonts w:cs="Calibri"/>
          <w:sz w:val="20"/>
          <w:szCs w:val="20"/>
        </w:rPr>
      </w:pPr>
      <w:r w:rsidRPr="00B42579">
        <w:rPr>
          <w:rFonts w:cs="Calibri"/>
          <w:sz w:val="20"/>
          <w:szCs w:val="20"/>
        </w:rPr>
        <w:t xml:space="preserve">E-mail: ___________________________________________________@_____________________________________ </w:t>
      </w:r>
    </w:p>
    <w:p w:rsidR="003053A3" w:rsidRPr="00B42579" w:rsidRDefault="003053A3" w:rsidP="00B42579">
      <w:pPr>
        <w:spacing w:after="0" w:line="360" w:lineRule="auto"/>
        <w:jc w:val="both"/>
        <w:rPr>
          <w:rFonts w:cs="Calibri"/>
          <w:sz w:val="20"/>
          <w:szCs w:val="20"/>
        </w:rPr>
      </w:pPr>
      <w:r w:rsidRPr="00B42579">
        <w:rPr>
          <w:rFonts w:cs="Calibri"/>
          <w:sz w:val="20"/>
          <w:szCs w:val="20"/>
        </w:rPr>
        <w:t>5. di essere cittadino/a italiano/a o del seguente Stato: 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6. di avere un’ottima conoscenza parlata e scritta della lingua italiana </w:t>
      </w:r>
    </w:p>
    <w:p w:rsidR="003053A3" w:rsidRPr="00B42579" w:rsidRDefault="003053A3" w:rsidP="00B42579">
      <w:pPr>
        <w:spacing w:after="0" w:line="360" w:lineRule="auto"/>
        <w:jc w:val="both"/>
        <w:rPr>
          <w:rFonts w:cs="Calibri"/>
          <w:sz w:val="20"/>
          <w:szCs w:val="20"/>
        </w:rPr>
      </w:pPr>
      <w:r w:rsidRPr="00B42579">
        <w:rPr>
          <w:rFonts w:cs="Calibri"/>
          <w:sz w:val="20"/>
          <w:szCs w:val="20"/>
        </w:rPr>
        <w:t>(per i cittadini stranieri indicare il titolo attestante la conoscenza non inferiore al livello A2)</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7. di godere dei diritti politici ed essere iscritto nelle liste elettorali del Comune di: 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8. di non aver riportato condanne penali o altre misure che escludano dalla nomina o siano causa di destituzione da impieghi presso Pubbliche Amministrazioni;</w:t>
      </w:r>
    </w:p>
    <w:p w:rsidR="003053A3" w:rsidRPr="00B42579" w:rsidRDefault="003053A3" w:rsidP="00B42579">
      <w:pPr>
        <w:spacing w:after="0" w:line="360" w:lineRule="auto"/>
        <w:jc w:val="both"/>
        <w:rPr>
          <w:rFonts w:cs="Calibri"/>
          <w:sz w:val="20"/>
          <w:szCs w:val="20"/>
        </w:rPr>
      </w:pPr>
      <w:r w:rsidRPr="00B42579">
        <w:rPr>
          <w:rFonts w:cs="Calibri"/>
          <w:sz w:val="20"/>
          <w:szCs w:val="20"/>
        </w:rPr>
        <w:t>9. di saper usare i più diffusi strumenti informatici (PC e Tablet) e di possedere adeguate conoscenze informatiche (internet, posta elettronica, ecc.) come da certificazione allegata;</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10. di garantire, in caso di conferimento dell’incarico, l’osservanza di tutti i compiti e dei doveri previsti nel bando della selezione pubblica in oggetto; </w:t>
      </w:r>
    </w:p>
    <w:p w:rsidR="003053A3" w:rsidRPr="00B42579" w:rsidRDefault="003053A3" w:rsidP="00B42579">
      <w:pPr>
        <w:spacing w:after="0" w:line="360" w:lineRule="auto"/>
        <w:jc w:val="both"/>
        <w:rPr>
          <w:rFonts w:cs="Calibri"/>
          <w:sz w:val="20"/>
          <w:szCs w:val="20"/>
        </w:rPr>
      </w:pPr>
      <w:r w:rsidRPr="00B42579">
        <w:rPr>
          <w:rFonts w:cs="Calibri"/>
          <w:sz w:val="20"/>
          <w:szCs w:val="20"/>
        </w:rPr>
        <w:t>11. di essere disponibile agli spostamenti, con mezzi propri, nel territorio del Comune per lo svolgimento della rilevazione sul campo;</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12. di essere in possesso del seguente Diploma di scuola superiore di secondo grado o titolo di studio equipollente: </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____________________________________________________________________________________conseguito il</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 ___________________ presso l’Istituto________________________________________________________________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 con la votazione di ________________________________ (</w:t>
      </w:r>
      <w:r w:rsidRPr="00B42579">
        <w:rPr>
          <w:rFonts w:cs="Calibri"/>
          <w:sz w:val="20"/>
          <w:szCs w:val="20"/>
          <w:u w:val="single"/>
        </w:rPr>
        <w:t>indicare il voto</w:t>
      </w:r>
      <w:r w:rsidRPr="00B42579">
        <w:rPr>
          <w:rFonts w:cs="Calibri"/>
          <w:sz w:val="20"/>
          <w:szCs w:val="20"/>
        </w:rPr>
        <w:t>);</w:t>
      </w:r>
    </w:p>
    <w:p w:rsidR="003053A3" w:rsidRPr="00B42579" w:rsidRDefault="003053A3" w:rsidP="00B42579">
      <w:pPr>
        <w:spacing w:after="0" w:line="360" w:lineRule="auto"/>
        <w:jc w:val="both"/>
        <w:rPr>
          <w:rFonts w:cs="Calibri"/>
          <w:sz w:val="20"/>
          <w:szCs w:val="20"/>
        </w:rPr>
      </w:pPr>
      <w:r w:rsidRPr="00B42579">
        <w:rPr>
          <w:rFonts w:cs="Calibri"/>
          <w:sz w:val="20"/>
          <w:szCs w:val="20"/>
        </w:rPr>
        <w:t>13. di essere in possesso della Laurea o del Diploma Universitario in:</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_______________________________________________________________________________________ conseguita il ____________________ presso l’Università__________________________________________________________ </w:t>
      </w:r>
    </w:p>
    <w:p w:rsidR="003053A3" w:rsidRPr="00B42579" w:rsidRDefault="003053A3" w:rsidP="00B42579">
      <w:pPr>
        <w:spacing w:after="0" w:line="360" w:lineRule="auto"/>
        <w:jc w:val="both"/>
        <w:rPr>
          <w:rFonts w:cs="Calibri"/>
          <w:sz w:val="20"/>
          <w:szCs w:val="20"/>
        </w:rPr>
      </w:pPr>
      <w:r w:rsidRPr="00B42579">
        <w:rPr>
          <w:rFonts w:cs="Calibri"/>
          <w:sz w:val="20"/>
          <w:szCs w:val="20"/>
        </w:rPr>
        <w:t>14. di essere in possesso di patente europea del computer (ECDL) conseguita presso ________________________________________________________ il ________________________oppure della seguente certificazione informatica equipollente:</w:t>
      </w:r>
    </w:p>
    <w:p w:rsidR="003053A3" w:rsidRPr="00B42579" w:rsidRDefault="003053A3" w:rsidP="00B42579">
      <w:pPr>
        <w:spacing w:after="0" w:line="360" w:lineRule="auto"/>
        <w:jc w:val="both"/>
        <w:rPr>
          <w:rFonts w:cs="Calibri"/>
          <w:sz w:val="20"/>
          <w:szCs w:val="20"/>
        </w:rPr>
      </w:pPr>
      <w:r w:rsidRPr="00B42579">
        <w:rPr>
          <w:rFonts w:cs="Calibri"/>
          <w:sz w:val="20"/>
          <w:szCs w:val="20"/>
        </w:rPr>
        <w:t xml:space="preserve"> 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15. di avere svolto i seguenti incarichi di rilevazione statistica e, in particolare di effettuazione di interviste</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spacing w:after="0" w:line="360" w:lineRule="auto"/>
        <w:jc w:val="both"/>
        <w:rPr>
          <w:rFonts w:cs="Calibri"/>
          <w:sz w:val="20"/>
          <w:szCs w:val="20"/>
        </w:rPr>
      </w:pPr>
      <w:r w:rsidRPr="00B42579">
        <w:rPr>
          <w:rFonts w:cs="Calibri"/>
          <w:sz w:val="20"/>
          <w:szCs w:val="20"/>
        </w:rPr>
        <w:t>________________________________________________________________________________________________</w:t>
      </w:r>
    </w:p>
    <w:p w:rsidR="003053A3" w:rsidRPr="00B42579" w:rsidRDefault="003053A3" w:rsidP="00B42579">
      <w:pPr>
        <w:autoSpaceDE w:val="0"/>
        <w:autoSpaceDN w:val="0"/>
        <w:adjustRightInd w:val="0"/>
        <w:spacing w:after="0" w:line="360" w:lineRule="auto"/>
        <w:jc w:val="both"/>
        <w:rPr>
          <w:rFonts w:cs="Calibri"/>
          <w:sz w:val="20"/>
          <w:szCs w:val="20"/>
          <w:lang w:eastAsia="it-IT"/>
        </w:rPr>
      </w:pPr>
    </w:p>
    <w:p w:rsidR="003053A3" w:rsidRPr="00131B76" w:rsidRDefault="003053A3" w:rsidP="00B42579">
      <w:pPr>
        <w:autoSpaceDE w:val="0"/>
        <w:autoSpaceDN w:val="0"/>
        <w:adjustRightInd w:val="0"/>
        <w:spacing w:after="0" w:line="360" w:lineRule="auto"/>
        <w:jc w:val="both"/>
        <w:rPr>
          <w:rFonts w:cs="Calibri"/>
          <w:color w:val="000000"/>
          <w:sz w:val="20"/>
          <w:szCs w:val="20"/>
          <w:lang w:eastAsia="it-IT"/>
        </w:rPr>
      </w:pPr>
      <w:r w:rsidRPr="00B42579">
        <w:rPr>
          <w:rFonts w:cs="Calibri"/>
          <w:sz w:val="20"/>
          <w:szCs w:val="20"/>
          <w:lang w:eastAsia="it-IT"/>
        </w:rPr>
        <w:t>Il sottoscritto c</w:t>
      </w:r>
      <w:r w:rsidRPr="00131B76">
        <w:rPr>
          <w:rFonts w:cs="Calibri"/>
          <w:sz w:val="20"/>
          <w:szCs w:val="20"/>
          <w:lang w:eastAsia="it-IT"/>
        </w:rPr>
        <w:t>onferisce il proprio consenso per il trattamento dei dati personali ai sensi del D.lgs. 196/2003 e del Regolamento EU 2016/679, ai soli fini dell’espletamento degli adempimenti previsti dalla presente procedura.</w:t>
      </w:r>
    </w:p>
    <w:p w:rsidR="003053A3" w:rsidRPr="00B42579" w:rsidRDefault="003053A3" w:rsidP="00B42579">
      <w:pPr>
        <w:spacing w:after="0" w:line="360" w:lineRule="auto"/>
        <w:jc w:val="both"/>
        <w:rPr>
          <w:rFonts w:cs="Calibri"/>
          <w:sz w:val="20"/>
          <w:szCs w:val="20"/>
        </w:rPr>
      </w:pPr>
    </w:p>
    <w:p w:rsidR="003053A3" w:rsidRPr="00B42579" w:rsidRDefault="003053A3" w:rsidP="00B42579">
      <w:pPr>
        <w:spacing w:after="0" w:line="360" w:lineRule="auto"/>
        <w:rPr>
          <w:rFonts w:cs="Calibri"/>
          <w:sz w:val="20"/>
          <w:szCs w:val="20"/>
        </w:rPr>
      </w:pPr>
      <w:r w:rsidRPr="00B42579">
        <w:rPr>
          <w:rFonts w:cs="Calibri"/>
          <w:sz w:val="20"/>
          <w:szCs w:val="20"/>
        </w:rPr>
        <w:t>Luogo e data</w:t>
      </w:r>
    </w:p>
    <w:p w:rsidR="003053A3" w:rsidRPr="00B42579" w:rsidRDefault="003053A3" w:rsidP="00B42579">
      <w:pPr>
        <w:spacing w:after="0" w:line="360" w:lineRule="auto"/>
        <w:rPr>
          <w:rFonts w:cs="Calibri"/>
          <w:sz w:val="20"/>
          <w:szCs w:val="20"/>
        </w:rPr>
      </w:pPr>
      <w:r w:rsidRPr="00B42579">
        <w:rPr>
          <w:rFonts w:cs="Calibri"/>
          <w:sz w:val="20"/>
          <w:szCs w:val="20"/>
        </w:rPr>
        <w:t xml:space="preserve">____________________                                                                  </w:t>
      </w:r>
      <w:r>
        <w:rPr>
          <w:rFonts w:cs="Calibri"/>
          <w:sz w:val="20"/>
          <w:szCs w:val="20"/>
        </w:rPr>
        <w:tab/>
      </w:r>
      <w:r w:rsidRPr="00B42579">
        <w:rPr>
          <w:rFonts w:cs="Calibri"/>
          <w:sz w:val="20"/>
          <w:szCs w:val="20"/>
        </w:rPr>
        <w:t>Firma _______________________________</w:t>
      </w:r>
    </w:p>
    <w:p w:rsidR="003053A3" w:rsidRPr="00B42579" w:rsidRDefault="003053A3" w:rsidP="00B42579">
      <w:pPr>
        <w:spacing w:after="0" w:line="360" w:lineRule="auto"/>
        <w:rPr>
          <w:rFonts w:cs="Calibri"/>
          <w:sz w:val="20"/>
          <w:szCs w:val="20"/>
        </w:rPr>
      </w:pPr>
    </w:p>
    <w:p w:rsidR="003053A3" w:rsidRPr="00B42579" w:rsidRDefault="003053A3" w:rsidP="00B42579">
      <w:pPr>
        <w:spacing w:after="0" w:line="360" w:lineRule="auto"/>
        <w:rPr>
          <w:rFonts w:cs="Calibri"/>
          <w:sz w:val="20"/>
          <w:szCs w:val="20"/>
        </w:rPr>
      </w:pPr>
    </w:p>
    <w:p w:rsidR="003053A3" w:rsidRDefault="003053A3" w:rsidP="00B42579">
      <w:pPr>
        <w:spacing w:after="0" w:line="360" w:lineRule="auto"/>
        <w:jc w:val="both"/>
        <w:rPr>
          <w:rFonts w:cs="Calibri"/>
          <w:sz w:val="20"/>
          <w:szCs w:val="20"/>
        </w:rPr>
      </w:pPr>
    </w:p>
    <w:p w:rsidR="003053A3" w:rsidRDefault="003053A3" w:rsidP="00B42579">
      <w:pPr>
        <w:spacing w:after="0" w:line="360" w:lineRule="auto"/>
        <w:jc w:val="both"/>
        <w:rPr>
          <w:rFonts w:cs="Calibri"/>
          <w:sz w:val="20"/>
          <w:szCs w:val="20"/>
        </w:rPr>
      </w:pPr>
    </w:p>
    <w:p w:rsidR="003053A3" w:rsidRDefault="003053A3" w:rsidP="00B42579">
      <w:pPr>
        <w:spacing w:after="0" w:line="360" w:lineRule="auto"/>
        <w:jc w:val="both"/>
        <w:rPr>
          <w:rFonts w:cs="Calibri"/>
          <w:sz w:val="20"/>
          <w:szCs w:val="20"/>
        </w:rPr>
      </w:pPr>
    </w:p>
    <w:p w:rsidR="003053A3" w:rsidRDefault="003053A3" w:rsidP="00B42579">
      <w:pPr>
        <w:spacing w:after="0" w:line="360" w:lineRule="auto"/>
        <w:jc w:val="both"/>
        <w:rPr>
          <w:rFonts w:cs="Calibri"/>
          <w:sz w:val="20"/>
          <w:szCs w:val="20"/>
        </w:rPr>
      </w:pPr>
    </w:p>
    <w:p w:rsidR="003053A3" w:rsidRPr="00B42579" w:rsidRDefault="003053A3" w:rsidP="00B42579">
      <w:pPr>
        <w:spacing w:after="0" w:line="360" w:lineRule="auto"/>
        <w:jc w:val="both"/>
        <w:rPr>
          <w:rFonts w:cs="Calibri"/>
          <w:sz w:val="20"/>
          <w:szCs w:val="20"/>
        </w:rPr>
      </w:pPr>
      <w:r w:rsidRPr="00B42579">
        <w:rPr>
          <w:rFonts w:cs="Calibri"/>
          <w:sz w:val="20"/>
          <w:szCs w:val="20"/>
        </w:rPr>
        <w:t>Allegati (Indicare con una croce i documenti allegati):</w:t>
      </w:r>
    </w:p>
    <w:p w:rsidR="003053A3" w:rsidRPr="00B42579" w:rsidRDefault="003053A3" w:rsidP="00B42579">
      <w:pPr>
        <w:numPr>
          <w:ilvl w:val="0"/>
          <w:numId w:val="9"/>
        </w:numPr>
        <w:spacing w:after="0" w:line="360" w:lineRule="auto"/>
        <w:contextualSpacing/>
        <w:jc w:val="both"/>
        <w:rPr>
          <w:rFonts w:cs="Calibri"/>
          <w:sz w:val="20"/>
          <w:szCs w:val="20"/>
        </w:rPr>
      </w:pPr>
      <w:r w:rsidRPr="00B42579">
        <w:rPr>
          <w:rFonts w:cs="Calibri"/>
          <w:sz w:val="20"/>
          <w:szCs w:val="20"/>
        </w:rPr>
        <w:t>Copia di un documento d’identità in corso di validità (obbligatorio);</w:t>
      </w:r>
    </w:p>
    <w:p w:rsidR="003053A3" w:rsidRPr="00B42579" w:rsidRDefault="003053A3" w:rsidP="00B42579">
      <w:pPr>
        <w:numPr>
          <w:ilvl w:val="0"/>
          <w:numId w:val="9"/>
        </w:numPr>
        <w:spacing w:after="0" w:line="360" w:lineRule="auto"/>
        <w:contextualSpacing/>
        <w:jc w:val="both"/>
        <w:rPr>
          <w:rFonts w:cs="Calibri"/>
          <w:sz w:val="20"/>
          <w:szCs w:val="20"/>
        </w:rPr>
      </w:pPr>
      <w:r w:rsidRPr="00B42579">
        <w:rPr>
          <w:rFonts w:cs="Calibri"/>
          <w:sz w:val="20"/>
          <w:szCs w:val="20"/>
        </w:rPr>
        <w:t>Copia Patente europea del Computer (ECDL) o altra certificazione equipollente attestante il possesso delle conoscenze informatiche richiesta dall’avviso di selezione in oggetto;</w:t>
      </w:r>
    </w:p>
    <w:p w:rsidR="003053A3" w:rsidRPr="00B42579" w:rsidRDefault="003053A3" w:rsidP="00B42579">
      <w:pPr>
        <w:numPr>
          <w:ilvl w:val="0"/>
          <w:numId w:val="9"/>
        </w:numPr>
        <w:spacing w:after="0" w:line="360" w:lineRule="auto"/>
        <w:contextualSpacing/>
        <w:jc w:val="both"/>
        <w:rPr>
          <w:rFonts w:cs="Calibri"/>
          <w:sz w:val="20"/>
          <w:szCs w:val="20"/>
        </w:rPr>
      </w:pPr>
      <w:r w:rsidRPr="00B42579">
        <w:rPr>
          <w:rFonts w:cs="Calibri"/>
          <w:sz w:val="20"/>
          <w:szCs w:val="20"/>
        </w:rPr>
        <w:t>Documentazione attestante lo svolgimento di precedenti incarichi di rilevazione statistica;</w:t>
      </w:r>
    </w:p>
    <w:p w:rsidR="003053A3" w:rsidRDefault="003053A3" w:rsidP="00B42579">
      <w:pPr>
        <w:numPr>
          <w:ilvl w:val="0"/>
          <w:numId w:val="8"/>
        </w:numPr>
        <w:spacing w:after="0" w:line="360" w:lineRule="auto"/>
        <w:contextualSpacing/>
        <w:jc w:val="both"/>
        <w:rPr>
          <w:rFonts w:cs="Calibri"/>
          <w:sz w:val="20"/>
          <w:szCs w:val="20"/>
        </w:rPr>
      </w:pPr>
      <w:r>
        <w:rPr>
          <w:rFonts w:cs="Calibri"/>
          <w:sz w:val="20"/>
          <w:szCs w:val="20"/>
        </w:rPr>
        <w:t>Curriculum vitae;</w:t>
      </w:r>
    </w:p>
    <w:p w:rsidR="003053A3" w:rsidRPr="00B42579" w:rsidRDefault="003053A3" w:rsidP="00B42579">
      <w:pPr>
        <w:numPr>
          <w:ilvl w:val="0"/>
          <w:numId w:val="8"/>
        </w:numPr>
        <w:spacing w:after="0" w:line="360" w:lineRule="auto"/>
        <w:contextualSpacing/>
        <w:jc w:val="both"/>
        <w:rPr>
          <w:rFonts w:cs="Calibri"/>
          <w:sz w:val="20"/>
          <w:szCs w:val="20"/>
        </w:rPr>
      </w:pPr>
      <w:r w:rsidRPr="00B42579">
        <w:rPr>
          <w:rFonts w:cs="Calibri"/>
          <w:sz w:val="20"/>
          <w:szCs w:val="20"/>
        </w:rPr>
        <w:t>Altri titoli valutabili previsti dall’avviso di selezione in oggetto (indicare quali):</w:t>
      </w:r>
    </w:p>
    <w:p w:rsidR="003053A3" w:rsidRPr="00B42579" w:rsidRDefault="003053A3" w:rsidP="00B42579">
      <w:pPr>
        <w:spacing w:after="0" w:line="360" w:lineRule="auto"/>
        <w:ind w:left="720"/>
        <w:contextualSpacing/>
        <w:jc w:val="both"/>
        <w:rPr>
          <w:rFonts w:cs="Calibri"/>
          <w:sz w:val="20"/>
          <w:szCs w:val="20"/>
        </w:rPr>
      </w:pPr>
      <w:r w:rsidRPr="00B42579">
        <w:rPr>
          <w:rFonts w:cs="Calibri"/>
          <w:sz w:val="20"/>
          <w:szCs w:val="20"/>
        </w:rPr>
        <w:t>_________________________________________________________________________________________</w:t>
      </w:r>
    </w:p>
    <w:p w:rsidR="003053A3" w:rsidRPr="00B42579" w:rsidRDefault="003053A3" w:rsidP="00B42579">
      <w:pPr>
        <w:spacing w:after="0" w:line="360" w:lineRule="auto"/>
        <w:ind w:left="720"/>
        <w:contextualSpacing/>
        <w:jc w:val="both"/>
        <w:rPr>
          <w:rFonts w:cs="Calibri"/>
          <w:sz w:val="20"/>
          <w:szCs w:val="20"/>
        </w:rPr>
      </w:pPr>
      <w:r w:rsidRPr="00B42579">
        <w:rPr>
          <w:rFonts w:cs="Calibri"/>
          <w:sz w:val="20"/>
          <w:szCs w:val="20"/>
        </w:rPr>
        <w:t>_________________________________________________________________________________________</w:t>
      </w:r>
    </w:p>
    <w:p w:rsidR="003053A3" w:rsidRPr="00B42579" w:rsidRDefault="003053A3" w:rsidP="00B42579">
      <w:pPr>
        <w:spacing w:after="0" w:line="360" w:lineRule="auto"/>
        <w:ind w:left="720"/>
        <w:contextualSpacing/>
        <w:jc w:val="both"/>
        <w:rPr>
          <w:rFonts w:cs="Calibri"/>
          <w:color w:val="000000"/>
          <w:sz w:val="20"/>
          <w:szCs w:val="20"/>
        </w:rPr>
      </w:pPr>
      <w:r w:rsidRPr="00B42579">
        <w:rPr>
          <w:rFonts w:cs="Calibri"/>
          <w:sz w:val="20"/>
          <w:szCs w:val="20"/>
        </w:rPr>
        <w:t>_________________________________________________________________________________________</w:t>
      </w:r>
    </w:p>
    <w:sectPr w:rsidR="003053A3" w:rsidRPr="00B42579" w:rsidSect="007526F9">
      <w:footerReference w:type="default" r:id="rId7"/>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3A3" w:rsidRDefault="003053A3" w:rsidP="007526F9">
      <w:pPr>
        <w:spacing w:after="0" w:line="240" w:lineRule="auto"/>
      </w:pPr>
      <w:r>
        <w:separator/>
      </w:r>
    </w:p>
  </w:endnote>
  <w:endnote w:type="continuationSeparator" w:id="0">
    <w:p w:rsidR="003053A3" w:rsidRDefault="003053A3" w:rsidP="00752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A3" w:rsidRDefault="003053A3">
    <w:pPr>
      <w:pStyle w:val="Footer"/>
      <w:jc w:val="center"/>
    </w:pPr>
    <w:fldSimple w:instr="PAGE   \* MERGEFORMAT">
      <w:r>
        <w:rPr>
          <w:noProof/>
        </w:rPr>
        <w:t>1</w:t>
      </w:r>
    </w:fldSimple>
  </w:p>
  <w:p w:rsidR="003053A3" w:rsidRDefault="00305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3A3" w:rsidRDefault="003053A3" w:rsidP="007526F9">
      <w:pPr>
        <w:spacing w:after="0" w:line="240" w:lineRule="auto"/>
      </w:pPr>
      <w:r>
        <w:separator/>
      </w:r>
    </w:p>
  </w:footnote>
  <w:footnote w:type="continuationSeparator" w:id="0">
    <w:p w:rsidR="003053A3" w:rsidRDefault="003053A3" w:rsidP="00752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45472"/>
    <w:multiLevelType w:val="hybridMultilevel"/>
    <w:tmpl w:val="99A6F8D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36760A0"/>
    <w:multiLevelType w:val="hybridMultilevel"/>
    <w:tmpl w:val="770A2D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4226855"/>
    <w:multiLevelType w:val="hybridMultilevel"/>
    <w:tmpl w:val="AC56DA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53E3101"/>
    <w:multiLevelType w:val="hybridMultilevel"/>
    <w:tmpl w:val="4A16B33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64758E2"/>
    <w:multiLevelType w:val="hybridMultilevel"/>
    <w:tmpl w:val="566E3D1C"/>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58E874A8"/>
    <w:multiLevelType w:val="hybridMultilevel"/>
    <w:tmpl w:val="4BFC958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2EB1DE3"/>
    <w:multiLevelType w:val="hybridMultilevel"/>
    <w:tmpl w:val="2DA46F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67031BAA"/>
    <w:multiLevelType w:val="hybridMultilevel"/>
    <w:tmpl w:val="E96ECFA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D9F22CB"/>
    <w:multiLevelType w:val="hybridMultilevel"/>
    <w:tmpl w:val="D37A9EC0"/>
    <w:lvl w:ilvl="0" w:tplc="EA9606E4">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1"/>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A9E"/>
    <w:rsid w:val="00020696"/>
    <w:rsid w:val="00070DF2"/>
    <w:rsid w:val="000770FD"/>
    <w:rsid w:val="001236DD"/>
    <w:rsid w:val="00124CE8"/>
    <w:rsid w:val="00131B76"/>
    <w:rsid w:val="001A1C9C"/>
    <w:rsid w:val="0023796C"/>
    <w:rsid w:val="002C67C5"/>
    <w:rsid w:val="002D2113"/>
    <w:rsid w:val="002D759D"/>
    <w:rsid w:val="003053A3"/>
    <w:rsid w:val="00310B7E"/>
    <w:rsid w:val="00326483"/>
    <w:rsid w:val="00327516"/>
    <w:rsid w:val="00351379"/>
    <w:rsid w:val="00362603"/>
    <w:rsid w:val="00394BD0"/>
    <w:rsid w:val="003B6E20"/>
    <w:rsid w:val="003F2546"/>
    <w:rsid w:val="0044203B"/>
    <w:rsid w:val="004A16C6"/>
    <w:rsid w:val="004B2229"/>
    <w:rsid w:val="00520666"/>
    <w:rsid w:val="00523CDA"/>
    <w:rsid w:val="00551DA7"/>
    <w:rsid w:val="005708CB"/>
    <w:rsid w:val="005808A0"/>
    <w:rsid w:val="00591320"/>
    <w:rsid w:val="00597B81"/>
    <w:rsid w:val="005B5336"/>
    <w:rsid w:val="006170A0"/>
    <w:rsid w:val="00683A9E"/>
    <w:rsid w:val="0068691B"/>
    <w:rsid w:val="006B63FE"/>
    <w:rsid w:val="007424D3"/>
    <w:rsid w:val="007526F9"/>
    <w:rsid w:val="00765F8A"/>
    <w:rsid w:val="00772292"/>
    <w:rsid w:val="0078218B"/>
    <w:rsid w:val="00844171"/>
    <w:rsid w:val="008D247A"/>
    <w:rsid w:val="008E27F0"/>
    <w:rsid w:val="0096696B"/>
    <w:rsid w:val="009A30D6"/>
    <w:rsid w:val="009D55B9"/>
    <w:rsid w:val="009E446A"/>
    <w:rsid w:val="00A06FAF"/>
    <w:rsid w:val="00A67AAD"/>
    <w:rsid w:val="00A92DF6"/>
    <w:rsid w:val="00AB21D0"/>
    <w:rsid w:val="00AC499B"/>
    <w:rsid w:val="00B268D2"/>
    <w:rsid w:val="00B42579"/>
    <w:rsid w:val="00B86668"/>
    <w:rsid w:val="00BA38A5"/>
    <w:rsid w:val="00BC04AA"/>
    <w:rsid w:val="00BD0560"/>
    <w:rsid w:val="00C11B50"/>
    <w:rsid w:val="00C56EA9"/>
    <w:rsid w:val="00CA64D0"/>
    <w:rsid w:val="00CC39CE"/>
    <w:rsid w:val="00D74C6D"/>
    <w:rsid w:val="00D94263"/>
    <w:rsid w:val="00DC4C5B"/>
    <w:rsid w:val="00DD1037"/>
    <w:rsid w:val="00E40DEA"/>
    <w:rsid w:val="00E4246D"/>
    <w:rsid w:val="00EB42E7"/>
    <w:rsid w:val="00EC507E"/>
    <w:rsid w:val="00F53362"/>
    <w:rsid w:val="00FA58C6"/>
    <w:rsid w:val="00FE0688"/>
    <w:rsid w:val="00FE7E0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D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203B"/>
    <w:pPr>
      <w:ind w:left="720"/>
      <w:contextualSpacing/>
    </w:pPr>
  </w:style>
  <w:style w:type="character" w:styleId="Hyperlink">
    <w:name w:val="Hyperlink"/>
    <w:basedOn w:val="DefaultParagraphFont"/>
    <w:uiPriority w:val="99"/>
    <w:rsid w:val="00BA38A5"/>
    <w:rPr>
      <w:rFonts w:cs="Times New Roman"/>
      <w:color w:val="0563C1"/>
      <w:u w:val="single"/>
    </w:rPr>
  </w:style>
  <w:style w:type="table" w:styleId="TableGrid">
    <w:name w:val="Table Grid"/>
    <w:basedOn w:val="TableNormal"/>
    <w:uiPriority w:val="99"/>
    <w:rsid w:val="00394B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526F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7526F9"/>
    <w:rPr>
      <w:rFonts w:cs="Times New Roman"/>
    </w:rPr>
  </w:style>
  <w:style w:type="paragraph" w:styleId="Footer">
    <w:name w:val="footer"/>
    <w:basedOn w:val="Normal"/>
    <w:link w:val="FooterChar"/>
    <w:uiPriority w:val="99"/>
    <w:rsid w:val="007526F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7526F9"/>
    <w:rPr>
      <w:rFonts w:cs="Times New Roman"/>
    </w:rPr>
  </w:style>
</w:styles>
</file>

<file path=word/webSettings.xml><?xml version="1.0" encoding="utf-8"?>
<w:webSettings xmlns:r="http://schemas.openxmlformats.org/officeDocument/2006/relationships" xmlns:w="http://schemas.openxmlformats.org/wordprocessingml/2006/main">
  <w:divs>
    <w:div w:id="21907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872</Words>
  <Characters>4975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 Modello di domanda</dc:title>
  <dc:subject/>
  <dc:creator>Utente Windows</dc:creator>
  <cp:keywords/>
  <dc:description/>
  <cp:lastModifiedBy>Tecnico1</cp:lastModifiedBy>
  <cp:revision>2</cp:revision>
  <cp:lastPrinted>2021-05-28T07:39:00Z</cp:lastPrinted>
  <dcterms:created xsi:type="dcterms:W3CDTF">2021-06-08T09:08:00Z</dcterms:created>
  <dcterms:modified xsi:type="dcterms:W3CDTF">2021-06-08T09:08:00Z</dcterms:modified>
</cp:coreProperties>
</file>